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33" w:rsidRDefault="003F7633" w:rsidP="00BD5A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4F29F1E5" wp14:editId="1731C2D3">
            <wp:simplePos x="0" y="0"/>
            <wp:positionH relativeFrom="column">
              <wp:posOffset>-114935</wp:posOffset>
            </wp:positionH>
            <wp:positionV relativeFrom="paragraph">
              <wp:posOffset>-323850</wp:posOffset>
            </wp:positionV>
            <wp:extent cx="1428750" cy="897890"/>
            <wp:effectExtent l="0" t="0" r="0" b="0"/>
            <wp:wrapTight wrapText="bothSides">
              <wp:wrapPolygon edited="0">
                <wp:start x="0" y="0"/>
                <wp:lineTo x="0" y="21081"/>
                <wp:lineTo x="21312" y="21081"/>
                <wp:lineTo x="2131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</w:t>
      </w:r>
      <w:r w:rsidRPr="003F7633">
        <w:t>onception et réalisation de logiciel</w:t>
      </w:r>
    </w:p>
    <w:p w:rsidR="003F7633" w:rsidRPr="003F7633" w:rsidRDefault="003F7633" w:rsidP="00BD5A22">
      <w:r w:rsidRPr="003F7633">
        <w:t>Par Guy Deudon</w:t>
      </w:r>
    </w:p>
    <w:p w:rsidR="00190663" w:rsidRDefault="008228D3" w:rsidP="00331C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3A950" wp14:editId="52236124">
                <wp:simplePos x="0" y="0"/>
                <wp:positionH relativeFrom="column">
                  <wp:posOffset>-723265</wp:posOffset>
                </wp:positionH>
                <wp:positionV relativeFrom="paragraph">
                  <wp:posOffset>542290</wp:posOffset>
                </wp:positionV>
                <wp:extent cx="3337560" cy="1447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96E" w:rsidRPr="00265BAF" w:rsidRDefault="00102BC5" w:rsidP="00331C4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Nouvelle version de la gestion </w:t>
                            </w:r>
                            <w:r w:rsidR="008228D3">
                              <w:rPr>
                                <w:sz w:val="52"/>
                                <w:szCs w:val="52"/>
                              </w:rPr>
                              <w:t xml:space="preserve">des </w:t>
                            </w:r>
                            <w:r w:rsidR="00CE5B45">
                              <w:rPr>
                                <w:sz w:val="52"/>
                                <w:szCs w:val="52"/>
                              </w:rPr>
                              <w:t>points de rendez-vous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6.95pt;margin-top:42.7pt;width:262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" filled="f" stroked="f">
                <v:textbox>
                  <w:txbxContent>
                    <w:p w:rsidR="0090696E" w:rsidRPr="00265BAF" w:rsidRDefault="00102BC5" w:rsidP="00331C44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Nouvelle version de la gestion </w:t>
                      </w:r>
                      <w:r w:rsidR="008228D3">
                        <w:rPr>
                          <w:sz w:val="52"/>
                          <w:szCs w:val="52"/>
                        </w:rPr>
                        <w:t xml:space="preserve">des </w:t>
                      </w:r>
                      <w:r w:rsidR="00CE5B45">
                        <w:rPr>
                          <w:sz w:val="52"/>
                          <w:szCs w:val="52"/>
                        </w:rPr>
                        <w:t>points de rendez-vous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633">
        <w:rPr>
          <w:noProof/>
        </w:rPr>
        <w:drawing>
          <wp:anchor distT="0" distB="0" distL="114300" distR="114300" simplePos="0" relativeHeight="251660288" behindDoc="1" locked="0" layoutInCell="1" allowOverlap="1" wp14:anchorId="6E5E0922" wp14:editId="28915982">
            <wp:simplePos x="0" y="0"/>
            <wp:positionH relativeFrom="column">
              <wp:posOffset>-2232072</wp:posOffset>
            </wp:positionH>
            <wp:positionV relativeFrom="paragraph">
              <wp:posOffset>86133</wp:posOffset>
            </wp:positionV>
            <wp:extent cx="7355840" cy="9197975"/>
            <wp:effectExtent l="0" t="0" r="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_Techno_01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5840" cy="919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663">
        <w:br w:type="page"/>
      </w:r>
    </w:p>
    <w:p w:rsidR="00190663" w:rsidRDefault="00190663" w:rsidP="00331C44"/>
    <w:p w:rsidR="0086079C" w:rsidRDefault="0086079C" w:rsidP="0086079C">
      <w:pPr>
        <w:tabs>
          <w:tab w:val="left" w:pos="5146"/>
        </w:tabs>
      </w:pPr>
    </w:p>
    <w:p w:rsidR="0086079C" w:rsidRDefault="0086079C" w:rsidP="0086079C">
      <w:pPr>
        <w:tabs>
          <w:tab w:val="left" w:pos="5146"/>
        </w:tabs>
      </w:pPr>
      <w:r>
        <w:tab/>
      </w:r>
    </w:p>
    <w:sdt>
      <w:sdtPr>
        <w:rPr>
          <w:rFonts w:eastAsiaTheme="minorEastAsia" w:cstheme="minorBidi"/>
          <w:b w:val="0"/>
          <w:bCs w:val="0"/>
          <w:color w:val="auto"/>
          <w:sz w:val="24"/>
          <w:szCs w:val="24"/>
        </w:rPr>
        <w:id w:val="665985246"/>
        <w:docPartObj>
          <w:docPartGallery w:val="Table of Contents"/>
          <w:docPartUnique/>
        </w:docPartObj>
      </w:sdtPr>
      <w:sdtEndPr/>
      <w:sdtContent>
        <w:p w:rsidR="0086079C" w:rsidRDefault="0086079C">
          <w:pPr>
            <w:pStyle w:val="En-ttedetabledesmatires"/>
          </w:pPr>
          <w:r>
            <w:t>Contenu</w:t>
          </w:r>
        </w:p>
        <w:p w:rsidR="00031939" w:rsidRDefault="0086079C">
          <w:pPr>
            <w:pStyle w:val="TM1"/>
            <w:tabs>
              <w:tab w:val="left" w:pos="440"/>
              <w:tab w:val="right" w:leader="dot" w:pos="10451"/>
            </w:tabs>
            <w:rPr>
              <w:rFonts w:asciiTheme="minorHAnsi" w:hAnsiTheme="minorHAns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124973" w:history="1">
            <w:r w:rsidR="00031939" w:rsidRPr="00DD5734">
              <w:rPr>
                <w:rStyle w:val="Lienhypertexte"/>
                <w:noProof/>
              </w:rPr>
              <w:t>1</w:t>
            </w:r>
            <w:r w:rsidR="00031939">
              <w:rPr>
                <w:rFonts w:asciiTheme="minorHAnsi" w:hAnsiTheme="minorHAnsi"/>
                <w:noProof/>
                <w:sz w:val="22"/>
                <w:szCs w:val="22"/>
              </w:rPr>
              <w:tab/>
            </w:r>
            <w:r w:rsidR="00031939" w:rsidRPr="00DD5734">
              <w:rPr>
                <w:rStyle w:val="Lienhypertexte"/>
                <w:noProof/>
              </w:rPr>
              <w:t>But</w:t>
            </w:r>
            <w:r w:rsidR="00031939">
              <w:rPr>
                <w:noProof/>
                <w:webHidden/>
              </w:rPr>
              <w:tab/>
            </w:r>
            <w:r w:rsidR="00031939">
              <w:rPr>
                <w:noProof/>
                <w:webHidden/>
              </w:rPr>
              <w:fldChar w:fldCharType="begin"/>
            </w:r>
            <w:r w:rsidR="00031939">
              <w:rPr>
                <w:noProof/>
                <w:webHidden/>
              </w:rPr>
              <w:instrText xml:space="preserve"> PAGEREF _Toc26124973 \h </w:instrText>
            </w:r>
            <w:r w:rsidR="00031939">
              <w:rPr>
                <w:noProof/>
                <w:webHidden/>
              </w:rPr>
            </w:r>
            <w:r w:rsidR="00031939">
              <w:rPr>
                <w:noProof/>
                <w:webHidden/>
              </w:rPr>
              <w:fldChar w:fldCharType="separate"/>
            </w:r>
            <w:r w:rsidR="00060903">
              <w:rPr>
                <w:noProof/>
                <w:webHidden/>
              </w:rPr>
              <w:t>3</w:t>
            </w:r>
            <w:r w:rsidR="00031939">
              <w:rPr>
                <w:noProof/>
                <w:webHidden/>
              </w:rPr>
              <w:fldChar w:fldCharType="end"/>
            </w:r>
          </w:hyperlink>
        </w:p>
        <w:p w:rsidR="00031939" w:rsidRDefault="00E77C19">
          <w:pPr>
            <w:pStyle w:val="TM1"/>
            <w:tabs>
              <w:tab w:val="left" w:pos="440"/>
              <w:tab w:val="right" w:leader="dot" w:pos="10451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26124974" w:history="1">
            <w:r w:rsidR="00031939" w:rsidRPr="00DD5734">
              <w:rPr>
                <w:rStyle w:val="Lienhypertexte"/>
                <w:noProof/>
              </w:rPr>
              <w:t>2</w:t>
            </w:r>
            <w:r w:rsidR="00031939">
              <w:rPr>
                <w:rFonts w:asciiTheme="minorHAnsi" w:hAnsiTheme="minorHAnsi"/>
                <w:noProof/>
                <w:sz w:val="22"/>
                <w:szCs w:val="22"/>
              </w:rPr>
              <w:tab/>
            </w:r>
            <w:r w:rsidR="00031939" w:rsidRPr="00DD5734">
              <w:rPr>
                <w:rStyle w:val="Lienhypertexte"/>
                <w:noProof/>
              </w:rPr>
              <w:t>Présentation</w:t>
            </w:r>
            <w:r w:rsidR="00031939">
              <w:rPr>
                <w:noProof/>
                <w:webHidden/>
              </w:rPr>
              <w:tab/>
            </w:r>
            <w:r w:rsidR="00031939">
              <w:rPr>
                <w:noProof/>
                <w:webHidden/>
              </w:rPr>
              <w:fldChar w:fldCharType="begin"/>
            </w:r>
            <w:r w:rsidR="00031939">
              <w:rPr>
                <w:noProof/>
                <w:webHidden/>
              </w:rPr>
              <w:instrText xml:space="preserve"> PAGEREF _Toc26124974 \h </w:instrText>
            </w:r>
            <w:r w:rsidR="00031939">
              <w:rPr>
                <w:noProof/>
                <w:webHidden/>
              </w:rPr>
            </w:r>
            <w:r w:rsidR="00031939">
              <w:rPr>
                <w:noProof/>
                <w:webHidden/>
              </w:rPr>
              <w:fldChar w:fldCharType="separate"/>
            </w:r>
            <w:r w:rsidR="00060903">
              <w:rPr>
                <w:noProof/>
                <w:webHidden/>
              </w:rPr>
              <w:t>3</w:t>
            </w:r>
            <w:r w:rsidR="00031939">
              <w:rPr>
                <w:noProof/>
                <w:webHidden/>
              </w:rPr>
              <w:fldChar w:fldCharType="end"/>
            </w:r>
          </w:hyperlink>
        </w:p>
        <w:p w:rsidR="00031939" w:rsidRDefault="00E77C19">
          <w:pPr>
            <w:pStyle w:val="TM1"/>
            <w:tabs>
              <w:tab w:val="left" w:pos="440"/>
              <w:tab w:val="right" w:leader="dot" w:pos="10451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26124975" w:history="1">
            <w:r w:rsidR="00031939" w:rsidRPr="00DD5734">
              <w:rPr>
                <w:rStyle w:val="Lienhypertexte"/>
                <w:noProof/>
              </w:rPr>
              <w:t>3</w:t>
            </w:r>
            <w:r w:rsidR="00031939">
              <w:rPr>
                <w:rFonts w:asciiTheme="minorHAnsi" w:hAnsiTheme="minorHAnsi"/>
                <w:noProof/>
                <w:sz w:val="22"/>
                <w:szCs w:val="22"/>
              </w:rPr>
              <w:tab/>
            </w:r>
            <w:r w:rsidR="00031939" w:rsidRPr="00DD5734">
              <w:rPr>
                <w:rStyle w:val="Lienhypertexte"/>
                <w:noProof/>
              </w:rPr>
              <w:t>Exemple  de Saisie :</w:t>
            </w:r>
            <w:r w:rsidR="00031939">
              <w:rPr>
                <w:noProof/>
                <w:webHidden/>
              </w:rPr>
              <w:tab/>
            </w:r>
            <w:r w:rsidR="00031939">
              <w:rPr>
                <w:noProof/>
                <w:webHidden/>
              </w:rPr>
              <w:fldChar w:fldCharType="begin"/>
            </w:r>
            <w:r w:rsidR="00031939">
              <w:rPr>
                <w:noProof/>
                <w:webHidden/>
              </w:rPr>
              <w:instrText xml:space="preserve"> PAGEREF _Toc26124975 \h </w:instrText>
            </w:r>
            <w:r w:rsidR="00031939">
              <w:rPr>
                <w:noProof/>
                <w:webHidden/>
              </w:rPr>
            </w:r>
            <w:r w:rsidR="00031939">
              <w:rPr>
                <w:noProof/>
                <w:webHidden/>
              </w:rPr>
              <w:fldChar w:fldCharType="separate"/>
            </w:r>
            <w:r w:rsidR="00060903">
              <w:rPr>
                <w:noProof/>
                <w:webHidden/>
              </w:rPr>
              <w:t>4</w:t>
            </w:r>
            <w:r w:rsidR="00031939">
              <w:rPr>
                <w:noProof/>
                <w:webHidden/>
              </w:rPr>
              <w:fldChar w:fldCharType="end"/>
            </w:r>
          </w:hyperlink>
        </w:p>
        <w:p w:rsidR="00031939" w:rsidRDefault="00E77C19">
          <w:pPr>
            <w:pStyle w:val="TM1"/>
            <w:tabs>
              <w:tab w:val="left" w:pos="440"/>
              <w:tab w:val="right" w:leader="dot" w:pos="10451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26124976" w:history="1">
            <w:r w:rsidR="00031939" w:rsidRPr="00DD5734">
              <w:rPr>
                <w:rStyle w:val="Lienhypertexte"/>
                <w:noProof/>
              </w:rPr>
              <w:t>4</w:t>
            </w:r>
            <w:r w:rsidR="00031939">
              <w:rPr>
                <w:rFonts w:asciiTheme="minorHAnsi" w:hAnsiTheme="minorHAnsi"/>
                <w:noProof/>
                <w:sz w:val="22"/>
                <w:szCs w:val="22"/>
              </w:rPr>
              <w:tab/>
            </w:r>
            <w:r w:rsidR="00031939" w:rsidRPr="00DD5734">
              <w:rPr>
                <w:rStyle w:val="Lienhypertexte"/>
                <w:noProof/>
              </w:rPr>
              <w:t>Effet du bouton « Dépliez tout »</w:t>
            </w:r>
            <w:r w:rsidR="00031939">
              <w:rPr>
                <w:noProof/>
                <w:webHidden/>
              </w:rPr>
              <w:tab/>
            </w:r>
            <w:r w:rsidR="00031939">
              <w:rPr>
                <w:noProof/>
                <w:webHidden/>
              </w:rPr>
              <w:fldChar w:fldCharType="begin"/>
            </w:r>
            <w:r w:rsidR="00031939">
              <w:rPr>
                <w:noProof/>
                <w:webHidden/>
              </w:rPr>
              <w:instrText xml:space="preserve"> PAGEREF _Toc26124976 \h </w:instrText>
            </w:r>
            <w:r w:rsidR="00031939">
              <w:rPr>
                <w:noProof/>
                <w:webHidden/>
              </w:rPr>
            </w:r>
            <w:r w:rsidR="00031939">
              <w:rPr>
                <w:noProof/>
                <w:webHidden/>
              </w:rPr>
              <w:fldChar w:fldCharType="separate"/>
            </w:r>
            <w:r w:rsidR="00060903">
              <w:rPr>
                <w:noProof/>
                <w:webHidden/>
              </w:rPr>
              <w:t>5</w:t>
            </w:r>
            <w:r w:rsidR="00031939">
              <w:rPr>
                <w:noProof/>
                <w:webHidden/>
              </w:rPr>
              <w:fldChar w:fldCharType="end"/>
            </w:r>
          </w:hyperlink>
        </w:p>
        <w:p w:rsidR="00031939" w:rsidRDefault="00E77C19">
          <w:pPr>
            <w:pStyle w:val="TM1"/>
            <w:tabs>
              <w:tab w:val="left" w:pos="440"/>
              <w:tab w:val="right" w:leader="dot" w:pos="10451"/>
            </w:tabs>
            <w:rPr>
              <w:rFonts w:asciiTheme="minorHAnsi" w:hAnsiTheme="minorHAnsi"/>
              <w:noProof/>
              <w:sz w:val="22"/>
              <w:szCs w:val="22"/>
            </w:rPr>
          </w:pPr>
          <w:hyperlink w:anchor="_Toc26124977" w:history="1">
            <w:r w:rsidR="00031939" w:rsidRPr="00DD5734">
              <w:rPr>
                <w:rStyle w:val="Lienhypertexte"/>
                <w:noProof/>
              </w:rPr>
              <w:t>5</w:t>
            </w:r>
            <w:r w:rsidR="00031939">
              <w:rPr>
                <w:rFonts w:asciiTheme="minorHAnsi" w:hAnsiTheme="minorHAnsi"/>
                <w:noProof/>
                <w:sz w:val="22"/>
                <w:szCs w:val="22"/>
              </w:rPr>
              <w:tab/>
            </w:r>
            <w:r w:rsidR="00031939" w:rsidRPr="00DD5734">
              <w:rPr>
                <w:rStyle w:val="Lienhypertexte"/>
                <w:noProof/>
              </w:rPr>
              <w:t>Au niveau du site : Les 2 façons de saisir sont proposées pour l’instant</w:t>
            </w:r>
            <w:r w:rsidR="00031939">
              <w:rPr>
                <w:noProof/>
                <w:webHidden/>
              </w:rPr>
              <w:tab/>
            </w:r>
            <w:r w:rsidR="00031939">
              <w:rPr>
                <w:noProof/>
                <w:webHidden/>
              </w:rPr>
              <w:fldChar w:fldCharType="begin"/>
            </w:r>
            <w:r w:rsidR="00031939">
              <w:rPr>
                <w:noProof/>
                <w:webHidden/>
              </w:rPr>
              <w:instrText xml:space="preserve"> PAGEREF _Toc26124977 \h </w:instrText>
            </w:r>
            <w:r w:rsidR="00031939">
              <w:rPr>
                <w:noProof/>
                <w:webHidden/>
              </w:rPr>
            </w:r>
            <w:r w:rsidR="00031939">
              <w:rPr>
                <w:noProof/>
                <w:webHidden/>
              </w:rPr>
              <w:fldChar w:fldCharType="separate"/>
            </w:r>
            <w:r w:rsidR="00060903">
              <w:rPr>
                <w:noProof/>
                <w:webHidden/>
              </w:rPr>
              <w:t>6</w:t>
            </w:r>
            <w:r w:rsidR="00031939">
              <w:rPr>
                <w:noProof/>
                <w:webHidden/>
              </w:rPr>
              <w:fldChar w:fldCharType="end"/>
            </w:r>
          </w:hyperlink>
        </w:p>
        <w:p w:rsidR="0090696E" w:rsidRDefault="0086079C" w:rsidP="0090696E">
          <w:r>
            <w:rPr>
              <w:b/>
              <w:bCs/>
            </w:rPr>
            <w:fldChar w:fldCharType="end"/>
          </w:r>
        </w:p>
      </w:sdtContent>
    </w:sdt>
    <w:p w:rsidR="0048617A" w:rsidRDefault="0086079C" w:rsidP="0090696E">
      <w:r>
        <w:tab/>
      </w:r>
    </w:p>
    <w:p w:rsidR="0048617A" w:rsidRDefault="0048617A">
      <w:r>
        <w:br w:type="page"/>
      </w:r>
    </w:p>
    <w:p w:rsidR="00CE5B45" w:rsidRDefault="00CE5B45" w:rsidP="00CE5B45">
      <w:pPr>
        <w:pStyle w:val="Titre1"/>
      </w:pPr>
      <w:bookmarkStart w:id="1" w:name="_Toc26124973"/>
      <w:r>
        <w:lastRenderedPageBreak/>
        <w:t>But</w:t>
      </w:r>
      <w:bookmarkEnd w:id="1"/>
    </w:p>
    <w:p w:rsidR="00990953" w:rsidRDefault="00CE5B45" w:rsidP="008228D3">
      <w:pPr>
        <w:pStyle w:val="Paragraphedeliste"/>
        <w:numPr>
          <w:ilvl w:val="0"/>
          <w:numId w:val="9"/>
        </w:numPr>
      </w:pPr>
      <w:r>
        <w:t xml:space="preserve">Améliorer la lecture </w:t>
      </w:r>
      <w:r w:rsidR="006D16C2">
        <w:t xml:space="preserve">et </w:t>
      </w:r>
      <w:r w:rsidR="00EF4B65">
        <w:t>l’</w:t>
      </w:r>
      <w:r w:rsidR="008439A3">
        <w:t>ergonomie</w:t>
      </w:r>
      <w:r w:rsidR="006D16C2">
        <w:t xml:space="preserve"> </w:t>
      </w:r>
      <w:r>
        <w:t xml:space="preserve">en présentant une liste des points de rendez-vous </w:t>
      </w:r>
      <w:r w:rsidR="00125D2D">
        <w:t xml:space="preserve">épurée au </w:t>
      </w:r>
      <w:r w:rsidR="006D16C2">
        <w:t xml:space="preserve"> départ</w:t>
      </w:r>
      <w:r w:rsidR="00125D2D">
        <w:t xml:space="preserve"> du détail afin de mieux localiser ce que l’on recherche</w:t>
      </w:r>
      <w:r>
        <w:t>.</w:t>
      </w:r>
    </w:p>
    <w:p w:rsidR="006D16C2" w:rsidRDefault="006D16C2" w:rsidP="008228D3">
      <w:pPr>
        <w:pStyle w:val="Paragraphedeliste"/>
        <w:numPr>
          <w:ilvl w:val="0"/>
          <w:numId w:val="9"/>
        </w:numPr>
      </w:pPr>
      <w:r>
        <w:t>Donner plus de relief à l'information présentée</w:t>
      </w:r>
      <w:r w:rsidR="00125D2D">
        <w:t xml:space="preserve"> grâce aux fonctions </w:t>
      </w:r>
      <w:r w:rsidR="008228D3">
        <w:t>bureautiques.</w:t>
      </w:r>
    </w:p>
    <w:p w:rsidR="008439A3" w:rsidRDefault="008439A3" w:rsidP="008439A3">
      <w:pPr>
        <w:ind w:left="360"/>
      </w:pPr>
    </w:p>
    <w:p w:rsidR="006D16C2" w:rsidRDefault="00125D2D" w:rsidP="0099095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D72549" wp14:editId="48BE269A">
                <wp:simplePos x="0" y="0"/>
                <wp:positionH relativeFrom="column">
                  <wp:posOffset>4308475</wp:posOffset>
                </wp:positionH>
                <wp:positionV relativeFrom="paragraph">
                  <wp:posOffset>63500</wp:posOffset>
                </wp:positionV>
                <wp:extent cx="1612900" cy="845820"/>
                <wp:effectExtent l="361950" t="19050" r="82550" b="87630"/>
                <wp:wrapNone/>
                <wp:docPr id="17" name="Légende encadré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845820"/>
                        </a:xfrm>
                        <a:prstGeom prst="borderCallout2">
                          <a:avLst>
                            <a:gd name="adj1" fmla="val 21667"/>
                            <a:gd name="adj2" fmla="val -1224"/>
                            <a:gd name="adj3" fmla="val 24792"/>
                            <a:gd name="adj4" fmla="val -9558"/>
                            <a:gd name="adj5" fmla="val 78125"/>
                            <a:gd name="adj6" fmla="val -1917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9A9" w:rsidRPr="00EF4B65" w:rsidRDefault="005169A9" w:rsidP="005169A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Uns simple click pour afficher tous les détails de chaque point de rendez-vous. (</w:t>
                            </w:r>
                            <w:r w:rsidRPr="00EF4B6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Dépliage</w:t>
                            </w: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 Voir plus de détails dans la suite</w:t>
                            </w:r>
                          </w:p>
                          <w:p w:rsidR="005169A9" w:rsidRPr="00EF4B65" w:rsidRDefault="005169A9" w:rsidP="005169A9">
                            <w:pP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 encadrée 2 17" o:spid="_x0000_s1027" type="#_x0000_t48" style="position:absolute;margin-left:339.25pt;margin-top:5pt;width:127pt;height:6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" adj="-4142,16875,-2065,5355,-264,4680" fillcolor="white [3212]" strokecolor="#4579b8 [3044]">
                <v:shadow on="t" color="black" opacity="22937f" origin=",.5" offset="0,.63889mm"/>
                <v:textbox>
                  <w:txbxContent>
                    <w:p w:rsidR="005169A9" w:rsidRPr="00EF4B65" w:rsidRDefault="005169A9" w:rsidP="005169A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>Uns simple click pour afficher tous les détails de chaque point de rendez-vous. (</w:t>
                      </w:r>
                      <w:r w:rsidRPr="00EF4B65">
                        <w:rPr>
                          <w:b/>
                          <w:color w:val="FF0000"/>
                          <w:sz w:val="18"/>
                          <w:szCs w:val="18"/>
                        </w:rPr>
                        <w:t>Dépliage</w:t>
                      </w: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>) Voir plus de détails dans la suite</w:t>
                      </w:r>
                    </w:p>
                    <w:p w:rsidR="005169A9" w:rsidRPr="00EF4B65" w:rsidRDefault="005169A9" w:rsidP="005169A9">
                      <w:pP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6D16C2" w:rsidRDefault="00EF4B65" w:rsidP="0099095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1C57C" wp14:editId="0DE20D74">
                <wp:simplePos x="0" y="0"/>
                <wp:positionH relativeFrom="column">
                  <wp:posOffset>152400</wp:posOffset>
                </wp:positionH>
                <wp:positionV relativeFrom="paragraph">
                  <wp:posOffset>43815</wp:posOffset>
                </wp:positionV>
                <wp:extent cx="1339850" cy="777240"/>
                <wp:effectExtent l="57150" t="19050" r="660400" b="232410"/>
                <wp:wrapNone/>
                <wp:docPr id="16" name="Légende encadré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777240"/>
                        </a:xfrm>
                        <a:prstGeom prst="borderCallout2">
                          <a:avLst>
                            <a:gd name="adj1" fmla="val 52917"/>
                            <a:gd name="adj2" fmla="val 101146"/>
                            <a:gd name="adj3" fmla="val 61250"/>
                            <a:gd name="adj4" fmla="val 124091"/>
                            <a:gd name="adj5" fmla="val 118627"/>
                            <a:gd name="adj6" fmla="val 14480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9A9" w:rsidRPr="00EF4B65" w:rsidRDefault="005169A9" w:rsidP="0099095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Un moteur de recherche permettant de sélectionner les points de rendez-vous selon leur état </w:t>
                            </w:r>
                          </w:p>
                          <w:p w:rsidR="00990953" w:rsidRPr="005169A9" w:rsidRDefault="00990953" w:rsidP="00990953">
                            <w:pP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16" o:spid="_x0000_s1028" type="#_x0000_t48" style="position:absolute;margin-left:12pt;margin-top:3.45pt;width:105.5pt;height:61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" adj="31277,25623,26804,13230,21848,11430" fillcolor="white [3212]" strokecolor="#4579b8 [3044]">
                <v:shadow on="t" color="black" opacity="22937f" origin=",.5" offset="0,.63889mm"/>
                <v:textbox>
                  <w:txbxContent>
                    <w:p w:rsidR="005169A9" w:rsidRPr="00EF4B65" w:rsidRDefault="005169A9" w:rsidP="0099095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Un moteur de recherche permettant de sélectionner les points de rendez-vous selon leur état </w:t>
                      </w:r>
                    </w:p>
                    <w:p w:rsidR="00990953" w:rsidRPr="005169A9" w:rsidRDefault="00990953" w:rsidP="00990953">
                      <w:pP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990953" w:rsidRDefault="00990953" w:rsidP="00990953"/>
    <w:p w:rsidR="00990953" w:rsidRDefault="00125D2D" w:rsidP="00125D2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1B818E" wp14:editId="1545EBFF">
                <wp:simplePos x="0" y="0"/>
                <wp:positionH relativeFrom="column">
                  <wp:posOffset>3619500</wp:posOffset>
                </wp:positionH>
                <wp:positionV relativeFrom="paragraph">
                  <wp:posOffset>2300605</wp:posOffset>
                </wp:positionV>
                <wp:extent cx="1720850" cy="1125220"/>
                <wp:effectExtent l="2990850" t="76200" r="69850" b="93980"/>
                <wp:wrapNone/>
                <wp:docPr id="19" name="Légende encadré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1125220"/>
                        </a:xfrm>
                        <a:prstGeom prst="borderCallout2">
                          <a:avLst>
                            <a:gd name="adj1" fmla="val 50753"/>
                            <a:gd name="adj2" fmla="val -448"/>
                            <a:gd name="adj3" fmla="val 61294"/>
                            <a:gd name="adj4" fmla="val -9016"/>
                            <a:gd name="adj5" fmla="val -4756"/>
                            <a:gd name="adj6" fmla="val -17160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D2D" w:rsidRDefault="00C327B0" w:rsidP="00C327B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Clic  pour avoir accès aux informations ainsi qu'aux boutons de modification et de suppression du point de rendez-</w:t>
                            </w:r>
                            <w:r w:rsidR="00125D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associé</w:t>
                            </w: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C327B0" w:rsidRPr="00EF4B65" w:rsidRDefault="00C327B0" w:rsidP="00C327B0">
                            <w:pP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Un nouveau clic </w:t>
                            </w:r>
                            <w:r w:rsidRPr="00EF4B6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repliera</w:t>
                            </w: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6D16C2"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Voir </w:t>
                            </w:r>
                            <w:r w:rsidR="00125D2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explication</w:t>
                            </w:r>
                            <w:r w:rsidR="006D16C2"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plus loin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19" o:spid="_x0000_s1029" type="#_x0000_t48" style="position:absolute;left:0;text-align:left;margin-left:285pt;margin-top:181.15pt;width:135.5pt;height:8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" adj="-37066,-1027,-1947,13240,-97,10963" fillcolor="white [3212]" strokecolor="#4579b8 [3044]">
                <v:shadow on="t" color="black" opacity="22937f" origin=",.5" offset="0,.63889mm"/>
                <v:textbox>
                  <w:txbxContent>
                    <w:p w:rsidR="00125D2D" w:rsidRDefault="00C327B0" w:rsidP="00C327B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>Clic  pour avoir accès aux informations ainsi qu'aux boutons de modification et de suppression du point de rendez-</w:t>
                      </w:r>
                      <w:r w:rsidR="00125D2D">
                        <w:rPr>
                          <w:color w:val="000000" w:themeColor="text1"/>
                          <w:sz w:val="18"/>
                          <w:szCs w:val="18"/>
                        </w:rPr>
                        <w:t>associé</w:t>
                      </w: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C327B0" w:rsidRPr="00EF4B65" w:rsidRDefault="00C327B0" w:rsidP="00C327B0">
                      <w:pP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Un nouveau clic </w:t>
                      </w:r>
                      <w:r w:rsidRPr="00EF4B65">
                        <w:rPr>
                          <w:b/>
                          <w:color w:val="FF0000"/>
                          <w:sz w:val="18"/>
                          <w:szCs w:val="18"/>
                        </w:rPr>
                        <w:t>repliera</w:t>
                      </w: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6D16C2"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Voir </w:t>
                      </w:r>
                      <w:r w:rsidR="00125D2D">
                        <w:rPr>
                          <w:color w:val="000000" w:themeColor="text1"/>
                          <w:sz w:val="18"/>
                          <w:szCs w:val="18"/>
                        </w:rPr>
                        <w:t>explication</w:t>
                      </w:r>
                      <w:r w:rsidR="006D16C2"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plus loin</w:t>
                      </w:r>
                    </w:p>
                  </w:txbxContent>
                </v:textbox>
              </v:shape>
            </w:pict>
          </mc:Fallback>
        </mc:AlternateContent>
      </w:r>
      <w:r w:rsidR="00EF4B6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62C537" wp14:editId="4C348D3F">
                <wp:simplePos x="0" y="0"/>
                <wp:positionH relativeFrom="column">
                  <wp:posOffset>4306570</wp:posOffset>
                </wp:positionH>
                <wp:positionV relativeFrom="paragraph">
                  <wp:posOffset>1181100</wp:posOffset>
                </wp:positionV>
                <wp:extent cx="1282700" cy="670560"/>
                <wp:effectExtent l="57150" t="438150" r="69850" b="91440"/>
                <wp:wrapNone/>
                <wp:docPr id="18" name="Légende encadré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670560"/>
                        </a:xfrm>
                        <a:prstGeom prst="borderCallout2">
                          <a:avLst>
                            <a:gd name="adj1" fmla="val 303"/>
                            <a:gd name="adj2" fmla="val 49367"/>
                            <a:gd name="adj3" fmla="val -17472"/>
                            <a:gd name="adj4" fmla="val 78768"/>
                            <a:gd name="adj5" fmla="val -61188"/>
                            <a:gd name="adj6" fmla="val 9473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9A9" w:rsidRPr="00EF4B65" w:rsidRDefault="00C327B0" w:rsidP="005169A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B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Click  pour appeler le formulaire de création d'un nouveau point de rendez-vous</w:t>
                            </w:r>
                          </w:p>
                          <w:p w:rsidR="005169A9" w:rsidRPr="005169A9" w:rsidRDefault="005169A9" w:rsidP="005169A9">
                            <w:pP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18" o:spid="_x0000_s1030" type="#_x0000_t48" style="position:absolute;left:0;text-align:left;margin-left:339.1pt;margin-top:93pt;width:101pt;height:5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" adj="20462,-13217,17014,-3774,10663,65" fillcolor="white [3212]" strokecolor="#4579b8 [3044]">
                <v:shadow on="t" color="black" opacity="22937f" origin=",.5" offset="0,.63889mm"/>
                <v:textbox>
                  <w:txbxContent>
                    <w:p w:rsidR="005169A9" w:rsidRPr="00EF4B65" w:rsidRDefault="00C327B0" w:rsidP="005169A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F4B65">
                        <w:rPr>
                          <w:color w:val="000000" w:themeColor="text1"/>
                          <w:sz w:val="18"/>
                          <w:szCs w:val="18"/>
                        </w:rPr>
                        <w:t>Click  pour appeler le formulaire de création d'un nouveau point de rendez-vous</w:t>
                      </w:r>
                    </w:p>
                    <w:p w:rsidR="005169A9" w:rsidRPr="005169A9" w:rsidRDefault="005169A9" w:rsidP="005169A9">
                      <w:pP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90953">
        <w:rPr>
          <w:noProof/>
        </w:rPr>
        <w:drawing>
          <wp:inline distT="0" distB="0" distL="0" distR="0" wp14:anchorId="5CE6E2DA" wp14:editId="569BCB3E">
            <wp:extent cx="5900669" cy="4518660"/>
            <wp:effectExtent l="0" t="0" r="508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7417" cy="45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17A" w:rsidRDefault="00761732" w:rsidP="00CE5B45">
      <w:pPr>
        <w:pStyle w:val="Titre1"/>
      </w:pPr>
      <w:bookmarkStart w:id="2" w:name="_Toc26124974"/>
      <w:r>
        <w:t>Présentation</w:t>
      </w:r>
      <w:bookmarkEnd w:id="2"/>
    </w:p>
    <w:p w:rsidR="00661632" w:rsidRDefault="00661632">
      <w:r>
        <w:t xml:space="preserve">La nouvelle rédaction d’annonces intègre, à ce jour, </w:t>
      </w:r>
      <w:r w:rsidR="00761732">
        <w:t>des fonctionnalités de traitement de texte similaires à Winword</w:t>
      </w:r>
      <w:r w:rsidR="008C5F90">
        <w:t xml:space="preserve"> </w:t>
      </w:r>
      <w:r w:rsidR="00EA0C8E">
        <w:t>dont</w:t>
      </w:r>
      <w:r w:rsidR="008C5F90">
        <w:t xml:space="preserve"> </w:t>
      </w:r>
      <w:proofErr w:type="spellStart"/>
      <w:r w:rsidR="008C5F90">
        <w:t>I’insertion</w:t>
      </w:r>
      <w:proofErr w:type="spellEnd"/>
      <w:r>
        <w:t xml:space="preserve"> de tableau, d’images, de liens hypertextes et de multimédias</w:t>
      </w:r>
      <w:r w:rsidR="00EA0C8E">
        <w:t xml:space="preserve"> etc. :</w:t>
      </w:r>
    </w:p>
    <w:p w:rsidR="00661632" w:rsidRDefault="00EA0C8E" w:rsidP="00304E9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9B05E" wp14:editId="68CFC828">
                <wp:simplePos x="0" y="0"/>
                <wp:positionH relativeFrom="column">
                  <wp:posOffset>5204460</wp:posOffset>
                </wp:positionH>
                <wp:positionV relativeFrom="paragraph">
                  <wp:posOffset>39370</wp:posOffset>
                </wp:positionV>
                <wp:extent cx="866140" cy="285750"/>
                <wp:effectExtent l="342900" t="0" r="67310" b="628650"/>
                <wp:wrapNone/>
                <wp:docPr id="8" name="Légende encadré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285750"/>
                        </a:xfrm>
                        <a:prstGeom prst="borderCallout2">
                          <a:avLst>
                            <a:gd name="adj1" fmla="val 38228"/>
                            <a:gd name="adj2" fmla="val 98656"/>
                            <a:gd name="adj3" fmla="val 52141"/>
                            <a:gd name="adj4" fmla="val 130939"/>
                            <a:gd name="adj5" fmla="val 311920"/>
                            <a:gd name="adj6" fmla="val -40335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251" w:rsidRPr="00B55251" w:rsidRDefault="00B55251" w:rsidP="00B55251">
                            <w:pPr>
                              <w:jc w:val="center"/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  <w:t>Multimédia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égende encadrée 2 8" o:spid="_x0000_s1031" type="#_x0000_t48" style="position:absolute;margin-left:409.8pt;margin-top:3.1pt;width:68.2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" adj="-8712,67375,28283,11262,21310,8257" fillcolor="white [3201]" strokecolor="#c0504d [3205]" strokeweight="1pt">
                <v:textbox>
                  <w:txbxContent>
                    <w:p w:rsidR="00B55251" w:rsidRPr="00B55251" w:rsidRDefault="00B55251" w:rsidP="00B55251">
                      <w:pPr>
                        <w:jc w:val="center"/>
                        <w:rPr>
                          <w:color w:val="4F6228" w:themeColor="accent3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4F6228" w:themeColor="accent3" w:themeShade="80"/>
                          <w:sz w:val="18"/>
                          <w:szCs w:val="18"/>
                        </w:rPr>
                        <w:t>Multimédia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552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163A1" wp14:editId="4E47D8E6">
                <wp:simplePos x="0" y="0"/>
                <wp:positionH relativeFrom="column">
                  <wp:posOffset>4308309</wp:posOffset>
                </wp:positionH>
                <wp:positionV relativeFrom="paragraph">
                  <wp:posOffset>37575</wp:posOffset>
                </wp:positionV>
                <wp:extent cx="802640" cy="357285"/>
                <wp:effectExtent l="0" t="0" r="16510" b="290830"/>
                <wp:wrapNone/>
                <wp:docPr id="6" name="Légende encadré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357285"/>
                        </a:xfrm>
                        <a:prstGeom prst="borderCallout2">
                          <a:avLst>
                            <a:gd name="adj1" fmla="val 102727"/>
                            <a:gd name="adj2" fmla="val 53086"/>
                            <a:gd name="adj3" fmla="val 170019"/>
                            <a:gd name="adj4" fmla="val 43762"/>
                            <a:gd name="adj5" fmla="val 168261"/>
                            <a:gd name="adj6" fmla="val 46081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251" w:rsidRPr="00B55251" w:rsidRDefault="00B55251" w:rsidP="00B55251">
                            <w:pPr>
                              <w:jc w:val="center"/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B55251"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  <w:t>Lien hypertexte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6" o:spid="_x0000_s1032" type="#_x0000_t48" style="position:absolute;margin-left:339.25pt;margin-top:2.95pt;width:63.2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" adj="9953,36344,9453,36724,11467,22189" fillcolor="white [3201]" strokecolor="#c0504d [3205]" strokeweight="1pt">
                <v:textbox>
                  <w:txbxContent>
                    <w:p w:rsidR="00B55251" w:rsidRPr="00B55251" w:rsidRDefault="00B55251" w:rsidP="00B55251">
                      <w:pPr>
                        <w:jc w:val="center"/>
                        <w:rPr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B55251">
                        <w:rPr>
                          <w:color w:val="4F6228" w:themeColor="accent3" w:themeShade="80"/>
                          <w:sz w:val="18"/>
                          <w:szCs w:val="18"/>
                        </w:rPr>
                        <w:t>Lien hypertexte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5525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8DF59" wp14:editId="2D7D3379">
                <wp:simplePos x="0" y="0"/>
                <wp:positionH relativeFrom="column">
                  <wp:posOffset>2280727</wp:posOffset>
                </wp:positionH>
                <wp:positionV relativeFrom="paragraph">
                  <wp:posOffset>93235</wp:posOffset>
                </wp:positionV>
                <wp:extent cx="674370" cy="229870"/>
                <wp:effectExtent l="0" t="0" r="392430" b="570230"/>
                <wp:wrapNone/>
                <wp:docPr id="4" name="Légende encadré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229870"/>
                        </a:xfrm>
                        <a:prstGeom prst="borderCallout2">
                          <a:avLst>
                            <a:gd name="adj1" fmla="val 38228"/>
                            <a:gd name="adj2" fmla="val 98656"/>
                            <a:gd name="adj3" fmla="val 52141"/>
                            <a:gd name="adj4" fmla="val 130939"/>
                            <a:gd name="adj5" fmla="val 342472"/>
                            <a:gd name="adj6" fmla="val 154863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632" w:rsidRPr="00B55251" w:rsidRDefault="00661632" w:rsidP="00661632">
                            <w:pPr>
                              <w:jc w:val="center"/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B55251"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  <w:t>Tableau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4" o:spid="_x0000_s1033" type="#_x0000_t48" style="position:absolute;margin-left:179.6pt;margin-top:7.35pt;width:53.1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" adj="33450,73974,28283,11262,21310,8257" fillcolor="white [3201]" strokecolor="#c0504d [3205]" strokeweight="1pt">
                <v:textbox>
                  <w:txbxContent>
                    <w:p w:rsidR="00661632" w:rsidRPr="00B55251" w:rsidRDefault="00661632" w:rsidP="00661632">
                      <w:pPr>
                        <w:jc w:val="center"/>
                        <w:rPr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B55251">
                        <w:rPr>
                          <w:color w:val="4F6228" w:themeColor="accent3" w:themeShade="80"/>
                          <w:sz w:val="18"/>
                          <w:szCs w:val="18"/>
                        </w:rPr>
                        <w:t>Tableau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552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C7024" wp14:editId="3ED6DDFC">
                <wp:simplePos x="0" y="0"/>
                <wp:positionH relativeFrom="column">
                  <wp:posOffset>3329940</wp:posOffset>
                </wp:positionH>
                <wp:positionV relativeFrom="paragraph">
                  <wp:posOffset>37465</wp:posOffset>
                </wp:positionV>
                <wp:extent cx="651510" cy="285750"/>
                <wp:effectExtent l="0" t="0" r="472440" b="571500"/>
                <wp:wrapNone/>
                <wp:docPr id="5" name="Légende encadré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85750"/>
                        </a:xfrm>
                        <a:prstGeom prst="borderCallout2">
                          <a:avLst>
                            <a:gd name="adj1" fmla="val 38228"/>
                            <a:gd name="adj2" fmla="val 98656"/>
                            <a:gd name="adj3" fmla="val 52141"/>
                            <a:gd name="adj4" fmla="val 130939"/>
                            <a:gd name="adj5" fmla="val 290587"/>
                            <a:gd name="adj6" fmla="val 168246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632" w:rsidRPr="00B55251" w:rsidRDefault="00661632" w:rsidP="00661632">
                            <w:pPr>
                              <w:jc w:val="center"/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 w:rsidRPr="00B55251"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égende encadrée 2 5" o:spid="_x0000_s1034" type="#_x0000_t48" style="position:absolute;margin-left:262.2pt;margin-top:2.95pt;width:51.3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" adj="36341,62767,28283,11262,21310,8257" fillcolor="white [3201]" strokecolor="#c0504d [3205]" strokeweight="1pt">
                <v:textbox>
                  <w:txbxContent>
                    <w:p w:rsidR="00661632" w:rsidRPr="00B55251" w:rsidRDefault="00661632" w:rsidP="00661632">
                      <w:pPr>
                        <w:jc w:val="center"/>
                        <w:rPr>
                          <w:color w:val="4F6228" w:themeColor="accent3" w:themeShade="80"/>
                          <w:sz w:val="18"/>
                          <w:szCs w:val="18"/>
                        </w:rPr>
                      </w:pPr>
                      <w:r w:rsidRPr="00B55251">
                        <w:rPr>
                          <w:color w:val="4F6228" w:themeColor="accent3" w:themeShade="80"/>
                          <w:sz w:val="18"/>
                          <w:szCs w:val="18"/>
                        </w:rPr>
                        <w:t>Image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661632">
        <w:rPr>
          <w:noProof/>
        </w:rPr>
        <w:drawing>
          <wp:anchor distT="0" distB="0" distL="114300" distR="114300" simplePos="0" relativeHeight="251664384" behindDoc="0" locked="0" layoutInCell="1" allowOverlap="1" wp14:anchorId="540EDC45" wp14:editId="59252718">
            <wp:simplePos x="0" y="0"/>
            <wp:positionH relativeFrom="column">
              <wp:posOffset>1270</wp:posOffset>
            </wp:positionH>
            <wp:positionV relativeFrom="paragraph">
              <wp:posOffset>396240</wp:posOffset>
            </wp:positionV>
            <wp:extent cx="5756275" cy="1065530"/>
            <wp:effectExtent l="0" t="0" r="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1632" w:rsidRDefault="00661632" w:rsidP="00304E9C"/>
    <w:p w:rsidR="001D3463" w:rsidRDefault="001D3463" w:rsidP="003600FC">
      <w:pPr>
        <w:tabs>
          <w:tab w:val="left" w:pos="2730"/>
        </w:tabs>
      </w:pPr>
    </w:p>
    <w:p w:rsidR="00224F07" w:rsidRDefault="00224F07"/>
    <w:p w:rsidR="00224F07" w:rsidRDefault="00224F07"/>
    <w:p w:rsidR="00224F07" w:rsidRDefault="00224F07"/>
    <w:p w:rsidR="00224F07" w:rsidRDefault="00224F07"/>
    <w:p w:rsidR="00224F07" w:rsidRDefault="00224F07"/>
    <w:p w:rsidR="00224F07" w:rsidRDefault="00224F0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A0C094" wp14:editId="1B08F58A">
                <wp:simplePos x="0" y="0"/>
                <wp:positionH relativeFrom="column">
                  <wp:posOffset>699135</wp:posOffset>
                </wp:positionH>
                <wp:positionV relativeFrom="paragraph">
                  <wp:posOffset>87630</wp:posOffset>
                </wp:positionV>
                <wp:extent cx="2916555" cy="532130"/>
                <wp:effectExtent l="0" t="495300" r="817245" b="20320"/>
                <wp:wrapNone/>
                <wp:docPr id="10" name="Légende encadré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555" cy="532130"/>
                        </a:xfrm>
                        <a:prstGeom prst="borderCallout2">
                          <a:avLst>
                            <a:gd name="adj1" fmla="val 38228"/>
                            <a:gd name="adj2" fmla="val 98656"/>
                            <a:gd name="adj3" fmla="val 19205"/>
                            <a:gd name="adj4" fmla="val 116047"/>
                            <a:gd name="adj5" fmla="val -93112"/>
                            <a:gd name="adj6" fmla="val 126917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F07" w:rsidRPr="00B55251" w:rsidRDefault="00224F07" w:rsidP="00224F07">
                            <w:pPr>
                              <w:jc w:val="center"/>
                              <w:rPr>
                                <w:color w:val="4F6228" w:themeColor="accent3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 positionnement du curseur de la souris</w:t>
                            </w:r>
                            <w:r w:rsidRPr="00B55251">
                              <w:rPr>
                                <w:sz w:val="18"/>
                                <w:szCs w:val="18"/>
                              </w:rPr>
                              <w:t xml:space="preserve"> sur une icône provoque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l’affichage d’une bulle explicative sur ce que fait la fonction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10" o:spid="_x0000_s1035" type="#_x0000_t48" style="position:absolute;margin-left:55.05pt;margin-top:6.9pt;width:229.65pt;height:4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" adj="27414,-20112,25066,4148,21310,8257" fillcolor="white [3201]" strokecolor="#c0504d [3205]" strokeweight="1pt">
                <v:textbox>
                  <w:txbxContent>
                    <w:p w:rsidR="00224F07" w:rsidRPr="00B55251" w:rsidRDefault="00224F07" w:rsidP="00224F07">
                      <w:pPr>
                        <w:jc w:val="center"/>
                        <w:rPr>
                          <w:color w:val="4F6228" w:themeColor="accent3" w:themeShade="8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 positionnement du curseur de la souris</w:t>
                      </w:r>
                      <w:r w:rsidRPr="00B55251">
                        <w:rPr>
                          <w:sz w:val="18"/>
                          <w:szCs w:val="18"/>
                        </w:rPr>
                        <w:t xml:space="preserve"> sur une icône provoque</w:t>
                      </w:r>
                      <w:r>
                        <w:rPr>
                          <w:sz w:val="18"/>
                          <w:szCs w:val="18"/>
                        </w:rPr>
                        <w:t xml:space="preserve"> l’affichage d’une bulle explicative sur ce que fait la fonction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224F07" w:rsidRDefault="00224F07">
      <w:r>
        <w:br w:type="page"/>
      </w:r>
    </w:p>
    <w:p w:rsidR="00224F07" w:rsidRDefault="00224F07" w:rsidP="00224F07">
      <w:pPr>
        <w:pStyle w:val="Titre1"/>
      </w:pPr>
      <w:bookmarkStart w:id="3" w:name="_Toc26124975"/>
      <w:r>
        <w:lastRenderedPageBreak/>
        <w:t>Exemple  de Saisie :</w:t>
      </w:r>
      <w:bookmarkEnd w:id="3"/>
    </w:p>
    <w:p w:rsidR="00224F07" w:rsidRPr="00224F07" w:rsidRDefault="00224F07" w:rsidP="00224F07"/>
    <w:p w:rsidR="0089746E" w:rsidRDefault="00224F07" w:rsidP="00125D2D">
      <w:pPr>
        <w:jc w:val="center"/>
      </w:pPr>
      <w:r>
        <w:rPr>
          <w:noProof/>
        </w:rPr>
        <w:drawing>
          <wp:inline distT="0" distB="0" distL="0" distR="0" wp14:anchorId="244A73FC" wp14:editId="77B16B2C">
            <wp:extent cx="5972810" cy="3825875"/>
            <wp:effectExtent l="0" t="0" r="889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46E" w:rsidRDefault="0089746E"/>
    <w:p w:rsidR="00EA0C8E" w:rsidRDefault="00EA0C8E"/>
    <w:p w:rsidR="001D3463" w:rsidRDefault="00860415" w:rsidP="003600FC">
      <w:pPr>
        <w:tabs>
          <w:tab w:val="left" w:pos="2730"/>
        </w:tabs>
      </w:pPr>
      <w:r>
        <w:t>Permet de m</w:t>
      </w:r>
      <w:r w:rsidR="001D3463">
        <w:t xml:space="preserve">ieux structurer la rédaction et </w:t>
      </w:r>
      <w:r>
        <w:t xml:space="preserve">de </w:t>
      </w:r>
      <w:r w:rsidR="001D3463">
        <w:t>mettre l’accent sur  certaines données </w:t>
      </w:r>
      <w:r w:rsidR="00E817FA">
        <w:t xml:space="preserve"> par le biais de couleurs</w:t>
      </w:r>
      <w:r w:rsidR="0089746E">
        <w:t>.</w:t>
      </w:r>
    </w:p>
    <w:p w:rsidR="0089746E" w:rsidRDefault="0089746E" w:rsidP="003600FC">
      <w:pPr>
        <w:tabs>
          <w:tab w:val="left" w:pos="2730"/>
        </w:tabs>
      </w:pPr>
    </w:p>
    <w:p w:rsidR="0089746E" w:rsidRDefault="0089746E" w:rsidP="003600FC">
      <w:pPr>
        <w:tabs>
          <w:tab w:val="left" w:pos="2730"/>
        </w:tabs>
      </w:pPr>
      <w:r>
        <w:t>Apparence au niveau de la liste</w:t>
      </w:r>
      <w:r w:rsidR="00860415">
        <w:t xml:space="preserve"> après dépliage</w:t>
      </w:r>
      <w:r>
        <w:t> :</w:t>
      </w:r>
    </w:p>
    <w:p w:rsidR="00EF4B65" w:rsidRDefault="00EF4B65" w:rsidP="0019704A"/>
    <w:p w:rsidR="00EF4B65" w:rsidRDefault="00860415" w:rsidP="0019704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B853E9" wp14:editId="0377EF75">
                <wp:simplePos x="0" y="0"/>
                <wp:positionH relativeFrom="column">
                  <wp:posOffset>2438400</wp:posOffset>
                </wp:positionH>
                <wp:positionV relativeFrom="paragraph">
                  <wp:posOffset>168910</wp:posOffset>
                </wp:positionV>
                <wp:extent cx="2072640" cy="800100"/>
                <wp:effectExtent l="1543050" t="0" r="22860" b="552450"/>
                <wp:wrapNone/>
                <wp:docPr id="24" name="Légende encadré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800100"/>
                        </a:xfrm>
                        <a:prstGeom prst="borderCallout2">
                          <a:avLst>
                            <a:gd name="adj1" fmla="val 102727"/>
                            <a:gd name="adj2" fmla="val 53086"/>
                            <a:gd name="adj3" fmla="val 140126"/>
                            <a:gd name="adj4" fmla="val 14857"/>
                            <a:gd name="adj5" fmla="val 166597"/>
                            <a:gd name="adj6" fmla="val -74051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F6A" w:rsidRPr="00134B03" w:rsidRDefault="00134B03" w:rsidP="00763F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34B0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38388F" w:rsidRPr="00134B03">
                              <w:rPr>
                                <w:sz w:val="18"/>
                                <w:szCs w:val="18"/>
                              </w:rPr>
                              <w:t xml:space="preserve">près avoir déplié le point de rendez-vous par clic sur l’icône voilà comment apparait les informations </w:t>
                            </w:r>
                            <w:r w:rsidRPr="00134B03">
                              <w:rPr>
                                <w:sz w:val="18"/>
                                <w:szCs w:val="18"/>
                              </w:rPr>
                              <w:t>associées</w:t>
                            </w:r>
                            <w:r w:rsidR="0089746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C40FA7">
                              <w:rPr>
                                <w:sz w:val="18"/>
                                <w:szCs w:val="18"/>
                              </w:rPr>
                              <w:t xml:space="preserve">lles  apparaitront </w:t>
                            </w:r>
                            <w:r w:rsidR="0038388F" w:rsidRPr="00134B03">
                              <w:rPr>
                                <w:sz w:val="18"/>
                                <w:szCs w:val="18"/>
                              </w:rPr>
                              <w:t>de la même manière au niveau du calendrier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24" o:spid="_x0000_s1036" type="#_x0000_t48" style="position:absolute;margin-left:192pt;margin-top:13.3pt;width:163.2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" adj="-15995,35985,3209,30267,11467,22189" fillcolor="white [3201]" strokecolor="#c0504d [3205]" strokeweight="1pt">
                <v:textbox>
                  <w:txbxContent>
                    <w:p w:rsidR="00763F6A" w:rsidRPr="00134B03" w:rsidRDefault="00134B03" w:rsidP="00763F6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34B03">
                        <w:rPr>
                          <w:sz w:val="18"/>
                          <w:szCs w:val="18"/>
                        </w:rPr>
                        <w:t>A</w:t>
                      </w:r>
                      <w:r w:rsidR="0038388F" w:rsidRPr="00134B03">
                        <w:rPr>
                          <w:sz w:val="18"/>
                          <w:szCs w:val="18"/>
                        </w:rPr>
                        <w:t xml:space="preserve">près avoir déplié le point de rendez-vous par clic sur l’icône voilà comment apparait les informations </w:t>
                      </w:r>
                      <w:r w:rsidRPr="00134B03">
                        <w:rPr>
                          <w:sz w:val="18"/>
                          <w:szCs w:val="18"/>
                        </w:rPr>
                        <w:t>associées</w:t>
                      </w:r>
                      <w:r w:rsidR="0089746E">
                        <w:rPr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C40FA7">
                        <w:rPr>
                          <w:sz w:val="18"/>
                          <w:szCs w:val="18"/>
                        </w:rPr>
                        <w:t xml:space="preserve">lles  apparaitront </w:t>
                      </w:r>
                      <w:r w:rsidR="0038388F" w:rsidRPr="00134B03">
                        <w:rPr>
                          <w:sz w:val="18"/>
                          <w:szCs w:val="18"/>
                        </w:rPr>
                        <w:t>de la même manière au niveau du calendrier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F4B65" w:rsidRDefault="00EF4B65" w:rsidP="0019704A"/>
    <w:p w:rsidR="00EF4B65" w:rsidRDefault="00EF4B65" w:rsidP="0019704A"/>
    <w:p w:rsidR="00EF4B65" w:rsidRDefault="00EF4B65" w:rsidP="0019704A"/>
    <w:p w:rsidR="00763F6A" w:rsidRDefault="00763F6A" w:rsidP="0019704A"/>
    <w:p w:rsidR="0019704A" w:rsidRPr="0019704A" w:rsidRDefault="0019704A" w:rsidP="0019704A"/>
    <w:p w:rsidR="009F2EF7" w:rsidRDefault="00860415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5E66F2" wp14:editId="1AA0058B">
                <wp:simplePos x="0" y="0"/>
                <wp:positionH relativeFrom="column">
                  <wp:posOffset>0</wp:posOffset>
                </wp:positionH>
                <wp:positionV relativeFrom="paragraph">
                  <wp:posOffset>271780</wp:posOffset>
                </wp:positionV>
                <wp:extent cx="815340" cy="847725"/>
                <wp:effectExtent l="0" t="0" r="232410" b="28575"/>
                <wp:wrapNone/>
                <wp:docPr id="28" name="Légende encadré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847725"/>
                        </a:xfrm>
                        <a:prstGeom prst="borderCallout2">
                          <a:avLst>
                            <a:gd name="adj1" fmla="val 52003"/>
                            <a:gd name="adj2" fmla="val 102652"/>
                            <a:gd name="adj3" fmla="val 59427"/>
                            <a:gd name="adj4" fmla="val 117311"/>
                            <a:gd name="adj5" fmla="val 84887"/>
                            <a:gd name="adj6" fmla="val 124822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FA7" w:rsidRPr="00134B03" w:rsidRDefault="00C40FA7" w:rsidP="00C40F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Bouton </w:t>
                            </w:r>
                            <w:r w:rsidR="00860415">
                              <w:rPr>
                                <w:sz w:val="18"/>
                                <w:szCs w:val="18"/>
                              </w:rPr>
                              <w:t xml:space="preserve">d’appel du formulaire pour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28" o:spid="_x0000_s1037" type="#_x0000_t48" style="position:absolute;margin-left:0;margin-top:21.4pt;width:64.2pt;height:6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" adj="26962,18336,25339,12836,22173,11233" fillcolor="white [3201]" strokecolor="#c0504d [3205]" strokeweight="1pt">
                <v:textbox>
                  <w:txbxContent>
                    <w:p w:rsidR="00C40FA7" w:rsidRPr="00134B03" w:rsidRDefault="00C40FA7" w:rsidP="00C40FA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Bouton </w:t>
                      </w:r>
                      <w:r w:rsidR="00860415">
                        <w:rPr>
                          <w:sz w:val="18"/>
                          <w:szCs w:val="18"/>
                        </w:rPr>
                        <w:t xml:space="preserve">d’appel du formulaire pour </w:t>
                      </w:r>
                      <w:r>
                        <w:rPr>
                          <w:sz w:val="18"/>
                          <w:szCs w:val="18"/>
                        </w:rPr>
                        <w:t xml:space="preserve"> modification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B2765C" wp14:editId="667397D0">
                <wp:simplePos x="0" y="0"/>
                <wp:positionH relativeFrom="column">
                  <wp:posOffset>19050</wp:posOffset>
                </wp:positionH>
                <wp:positionV relativeFrom="paragraph">
                  <wp:posOffset>1319530</wp:posOffset>
                </wp:positionV>
                <wp:extent cx="798195" cy="771525"/>
                <wp:effectExtent l="0" t="95250" r="230505" b="28575"/>
                <wp:wrapNone/>
                <wp:docPr id="30" name="Légende encadré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771525"/>
                        </a:xfrm>
                        <a:prstGeom prst="borderCallout2">
                          <a:avLst>
                            <a:gd name="adj1" fmla="val 48489"/>
                            <a:gd name="adj2" fmla="val 98594"/>
                            <a:gd name="adj3" fmla="val 42077"/>
                            <a:gd name="adj4" fmla="val 118127"/>
                            <a:gd name="adj5" fmla="val -13138"/>
                            <a:gd name="adj6" fmla="val 124710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FA7" w:rsidRPr="00134B03" w:rsidRDefault="00860415" w:rsidP="00C40F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Bouton d’appel du formulaire pour  </w:t>
                            </w:r>
                            <w:r w:rsidR="00C40FA7">
                              <w:rPr>
                                <w:sz w:val="18"/>
                                <w:szCs w:val="18"/>
                              </w:rPr>
                              <w:t>suppression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2 30" o:spid="_x0000_s1038" type="#_x0000_t48" style="position:absolute;margin-left:1.5pt;margin-top:103.9pt;width:62.85pt;height:6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" adj="26937,-2838,25515,9089,21296,10474" fillcolor="white [3201]" strokecolor="#c0504d [3205]" strokeweight="1pt">
                <v:textbox>
                  <w:txbxContent>
                    <w:p w:rsidR="00C40FA7" w:rsidRPr="00134B03" w:rsidRDefault="00860415" w:rsidP="00C40FA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Bouton d’appel du formulaire pour  </w:t>
                      </w:r>
                      <w:r w:rsidR="00C40FA7">
                        <w:rPr>
                          <w:sz w:val="18"/>
                          <w:szCs w:val="18"/>
                        </w:rPr>
                        <w:t>suppression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7B93F215" wp14:editId="75BB0291">
            <wp:simplePos x="0" y="0"/>
            <wp:positionH relativeFrom="column">
              <wp:posOffset>800100</wp:posOffset>
            </wp:positionH>
            <wp:positionV relativeFrom="paragraph">
              <wp:posOffset>48260</wp:posOffset>
            </wp:positionV>
            <wp:extent cx="5591175" cy="2156460"/>
            <wp:effectExtent l="0" t="0" r="9525" b="0"/>
            <wp:wrapTight wrapText="bothSides">
              <wp:wrapPolygon edited="0">
                <wp:start x="0" y="0"/>
                <wp:lineTo x="0" y="21371"/>
                <wp:lineTo x="21563" y="21371"/>
                <wp:lineTo x="21563" y="0"/>
                <wp:lineTo x="0" y="0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463">
        <w:br w:type="page"/>
      </w:r>
    </w:p>
    <w:bookmarkStart w:id="4" w:name="_Toc26124976"/>
    <w:p w:rsidR="00A61985" w:rsidRDefault="00A61985" w:rsidP="00A61985">
      <w:pPr>
        <w:pStyle w:val="Titre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A6534A" wp14:editId="28D5E84B">
                <wp:simplePos x="0" y="0"/>
                <wp:positionH relativeFrom="column">
                  <wp:posOffset>3634105</wp:posOffset>
                </wp:positionH>
                <wp:positionV relativeFrom="paragraph">
                  <wp:posOffset>395605</wp:posOffset>
                </wp:positionV>
                <wp:extent cx="68580" cy="342900"/>
                <wp:effectExtent l="57150" t="19050" r="10287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286.15pt;margin-top:31.15pt;width:5.4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FF25D56" wp14:editId="5FF358E6">
            <wp:simplePos x="0" y="0"/>
            <wp:positionH relativeFrom="column">
              <wp:posOffset>3283585</wp:posOffset>
            </wp:positionH>
            <wp:positionV relativeFrom="paragraph">
              <wp:posOffset>6985</wp:posOffset>
            </wp:positionV>
            <wp:extent cx="874395" cy="229870"/>
            <wp:effectExtent l="0" t="0" r="1905" b="0"/>
            <wp:wrapTight wrapText="bothSides">
              <wp:wrapPolygon edited="0">
                <wp:start x="0" y="0"/>
                <wp:lineTo x="0" y="19691"/>
                <wp:lineTo x="21176" y="19691"/>
                <wp:lineTo x="21176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EF7">
        <w:t>Effet du bouton « Dépliez tout »</w:t>
      </w:r>
      <w:bookmarkEnd w:id="4"/>
      <w:r>
        <w:t xml:space="preserve">  </w:t>
      </w:r>
    </w:p>
    <w:p w:rsidR="00A61985" w:rsidRDefault="00A61985"/>
    <w:p w:rsidR="00A61985" w:rsidRDefault="00A61985">
      <w:r>
        <w:rPr>
          <w:noProof/>
        </w:rPr>
        <w:drawing>
          <wp:inline distT="0" distB="0" distL="0" distR="0" wp14:anchorId="4890154E" wp14:editId="4BE60953">
            <wp:extent cx="5972810" cy="4377055"/>
            <wp:effectExtent l="0" t="0" r="8890" b="444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61985" w:rsidRDefault="00860415">
      <w:pPr>
        <w:rPr>
          <w:color w:val="FF0000"/>
          <w:sz w:val="28"/>
        </w:rPr>
      </w:pPr>
      <w:r>
        <w:t>Le</w:t>
      </w:r>
      <w:r w:rsidR="00A61985">
        <w:t xml:space="preserve"> détail de </w:t>
      </w:r>
      <w:r>
        <w:t xml:space="preserve">tous les </w:t>
      </w:r>
      <w:r w:rsidR="00A61985">
        <w:t xml:space="preserve"> point</w:t>
      </w:r>
      <w:r>
        <w:t>s</w:t>
      </w:r>
      <w:r w:rsidR="00A61985">
        <w:t xml:space="preserve"> de Rendez-vous apparaît. Dès lors toute chaine de caractères peut-être </w:t>
      </w:r>
      <w:r>
        <w:t xml:space="preserve">localisée </w:t>
      </w:r>
      <w:r w:rsidR="00A61985">
        <w:t xml:space="preserve"> via </w:t>
      </w:r>
      <w:r>
        <w:t>la</w:t>
      </w:r>
      <w:r w:rsidR="00A61985">
        <w:t xml:space="preserve"> fonctionnalité de recherche d</w:t>
      </w:r>
      <w:r>
        <w:t xml:space="preserve">u navigateur </w:t>
      </w:r>
      <w:r w:rsidR="008228D3">
        <w:t xml:space="preserve">utilisé </w:t>
      </w:r>
      <w:r w:rsidR="006E7649">
        <w:t>en activant</w:t>
      </w:r>
      <w:r w:rsidR="00A61985">
        <w:t xml:space="preserve"> les 2 touches </w:t>
      </w:r>
      <w:r w:rsidR="00A61985" w:rsidRPr="008228D3">
        <w:rPr>
          <w:b/>
          <w:i/>
          <w:color w:val="FF0000"/>
          <w:sz w:val="28"/>
          <w:szCs w:val="28"/>
        </w:rPr>
        <w:t>ctrl</w:t>
      </w:r>
      <w:r w:rsidR="00A61985" w:rsidRPr="008228D3">
        <w:rPr>
          <w:b/>
          <w:i/>
          <w:color w:val="FF0000"/>
        </w:rPr>
        <w:t xml:space="preserve"> </w:t>
      </w:r>
      <w:r w:rsidR="006E7649" w:rsidRPr="008228D3">
        <w:rPr>
          <w:b/>
          <w:i/>
          <w:color w:val="FF0000"/>
        </w:rPr>
        <w:t xml:space="preserve"> + F</w:t>
      </w:r>
    </w:p>
    <w:p w:rsidR="006E7649" w:rsidRDefault="006E7649"/>
    <w:p w:rsidR="00A61985" w:rsidRDefault="00A61985">
      <w:r w:rsidRPr="00E42A61">
        <w:t xml:space="preserve">Exemple </w:t>
      </w:r>
      <w:r w:rsidR="00E42A61" w:rsidRPr="00E42A61">
        <w:t>rechercher</w:t>
      </w:r>
      <w:r w:rsidRPr="00E42A61">
        <w:t xml:space="preserve"> toutes les randonnées incluant le mot </w:t>
      </w:r>
      <w:r w:rsidR="0089746E">
        <w:t>abbaye</w:t>
      </w:r>
      <w:r w:rsidR="00E42A61">
        <w:t> :</w:t>
      </w:r>
    </w:p>
    <w:p w:rsidR="00E42A61" w:rsidRDefault="0089746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127635</wp:posOffset>
            </wp:positionV>
            <wp:extent cx="2163445" cy="298450"/>
            <wp:effectExtent l="0" t="0" r="8255" b="6350"/>
            <wp:wrapTight wrapText="bothSides">
              <wp:wrapPolygon edited="0">
                <wp:start x="0" y="0"/>
                <wp:lineTo x="0" y="20681"/>
                <wp:lineTo x="21492" y="20681"/>
                <wp:lineTo x="21492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A61" w:rsidRDefault="00E42A61">
      <w:r>
        <w:t xml:space="preserve">Zone de sélection du navigateur </w:t>
      </w:r>
      <w:proofErr w:type="spellStart"/>
      <w:r>
        <w:t>FireFox</w:t>
      </w:r>
      <w:proofErr w:type="spellEnd"/>
      <w:r>
        <w:t>….</w:t>
      </w:r>
    </w:p>
    <w:p w:rsidR="00E42A61" w:rsidRDefault="00E42A61"/>
    <w:p w:rsidR="00E42A61" w:rsidRDefault="008228D3">
      <w:r>
        <w:t xml:space="preserve">Même principe </w:t>
      </w:r>
      <w:r w:rsidR="00E42A61">
        <w:t xml:space="preserve"> pour </w:t>
      </w:r>
      <w:r w:rsidR="0089746E">
        <w:t>les autres navigateurs</w:t>
      </w:r>
      <w:r w:rsidR="00FA5327">
        <w:t>.</w:t>
      </w:r>
    </w:p>
    <w:p w:rsidR="00FA5327" w:rsidRDefault="00FA5327"/>
    <w:p w:rsidR="00E42A61" w:rsidRDefault="00FA5327">
      <w:r>
        <w:t>Résultats : tous les mots Abbaye apparaitront coloriés</w:t>
      </w:r>
      <w:r w:rsidR="006E7649">
        <w:t xml:space="preserve"> un à la fois</w:t>
      </w:r>
      <w:r w:rsidR="008228D3">
        <w:t xml:space="preserve"> en cliquant sur suivant</w:t>
      </w:r>
      <w:proofErr w:type="gramStart"/>
      <w:r w:rsidR="008228D3">
        <w:t>.</w:t>
      </w:r>
      <w:r w:rsidR="006E7649">
        <w:t>.</w:t>
      </w:r>
      <w:proofErr w:type="gramEnd"/>
    </w:p>
    <w:p w:rsidR="00FA5327" w:rsidRDefault="00FA5327"/>
    <w:p w:rsidR="001D3463" w:rsidRDefault="0089746E" w:rsidP="008228D3">
      <w:pPr>
        <w:jc w:val="center"/>
      </w:pPr>
      <w:r>
        <w:rPr>
          <w:noProof/>
        </w:rPr>
        <w:drawing>
          <wp:inline distT="0" distB="0" distL="0" distR="0" wp14:anchorId="47CA3021" wp14:editId="6F252C02">
            <wp:extent cx="5972810" cy="1925320"/>
            <wp:effectExtent l="0" t="0" r="889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63" w:rsidRDefault="001D3463" w:rsidP="0019704A"/>
    <w:p w:rsidR="0048126C" w:rsidRDefault="0048126C">
      <w:pPr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p w:rsidR="000D007E" w:rsidRDefault="003173ED" w:rsidP="0048126C">
      <w:pPr>
        <w:pStyle w:val="Titre1"/>
      </w:pPr>
      <w:bookmarkStart w:id="5" w:name="_Toc26124977"/>
      <w:r>
        <w:lastRenderedPageBreak/>
        <w:t xml:space="preserve">Au niveau du site : </w:t>
      </w:r>
      <w:r w:rsidR="008228D3">
        <w:t xml:space="preserve">Les 2 façons de saisir sont </w:t>
      </w:r>
      <w:r w:rsidR="00031939">
        <w:t>proposées</w:t>
      </w:r>
      <w:r w:rsidR="008228D3">
        <w:t xml:space="preserve"> pour l’instant</w:t>
      </w:r>
      <w:bookmarkEnd w:id="5"/>
      <w:r w:rsidR="0048126C">
        <w:t xml:space="preserve"> </w:t>
      </w:r>
    </w:p>
    <w:p w:rsidR="0048126C" w:rsidRDefault="0048126C" w:rsidP="00224F07">
      <w:pPr>
        <w:rPr>
          <w:rFonts w:eastAsiaTheme="majorEastAsia" w:cstheme="majorBidi"/>
          <w:szCs w:val="32"/>
        </w:rPr>
      </w:pPr>
    </w:p>
    <w:p w:rsidR="0048126C" w:rsidRDefault="0048126C" w:rsidP="00224F07">
      <w:pPr>
        <w:rPr>
          <w:rFonts w:eastAsiaTheme="majorEastAsia" w:cstheme="majorBidi"/>
          <w:szCs w:val="32"/>
        </w:rPr>
      </w:pPr>
    </w:p>
    <w:p w:rsidR="0048126C" w:rsidRPr="00702AD7" w:rsidRDefault="003173ED" w:rsidP="0048126C">
      <w:pPr>
        <w:jc w:val="center"/>
        <w:rPr>
          <w:rFonts w:eastAsiaTheme="majorEastAsia" w:cstheme="majorBidi"/>
          <w:szCs w:val="32"/>
        </w:rPr>
      </w:pPr>
      <w:r>
        <w:rPr>
          <w:noProof/>
        </w:rPr>
        <w:drawing>
          <wp:inline distT="0" distB="0" distL="0" distR="0" wp14:anchorId="6C03FE65" wp14:editId="62644A3C">
            <wp:extent cx="4933333" cy="4000000"/>
            <wp:effectExtent l="0" t="0" r="635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33333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26C" w:rsidRPr="00702AD7" w:rsidSect="00224F07">
      <w:headerReference w:type="default" r:id="rId21"/>
      <w:footerReference w:type="default" r:id="rId22"/>
      <w:pgSz w:w="11901" w:h="16817"/>
      <w:pgMar w:top="720" w:right="720" w:bottom="720" w:left="720" w:header="22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19" w:rsidRDefault="00E77C19" w:rsidP="00331C44">
      <w:r>
        <w:separator/>
      </w:r>
    </w:p>
  </w:endnote>
  <w:endnote w:type="continuationSeparator" w:id="0">
    <w:p w:rsidR="00E77C19" w:rsidRDefault="00E77C19" w:rsidP="003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WOL_Reg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6E" w:rsidRDefault="0090696E">
    <w:pPr>
      <w:pStyle w:val="Pieddepage"/>
      <w:jc w:val="right"/>
    </w:pPr>
    <w:r>
      <w:t xml:space="preserve"> Page n° : </w:t>
    </w:r>
    <w:sdt>
      <w:sdtPr>
        <w:id w:val="-12692994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60903">
          <w:rPr>
            <w:noProof/>
          </w:rPr>
          <w:t>2</w:t>
        </w:r>
        <w:r>
          <w:fldChar w:fldCharType="end"/>
        </w:r>
      </w:sdtContent>
    </w:sdt>
  </w:p>
  <w:p w:rsidR="0090696E" w:rsidRDefault="009069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19" w:rsidRDefault="00E77C19" w:rsidP="00331C44">
      <w:r>
        <w:separator/>
      </w:r>
    </w:p>
  </w:footnote>
  <w:footnote w:type="continuationSeparator" w:id="0">
    <w:p w:rsidR="00E77C19" w:rsidRDefault="00E77C19" w:rsidP="0033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6E" w:rsidRPr="00331C44" w:rsidRDefault="006D16C2" w:rsidP="0086079C">
    <w:pPr>
      <w:pBdr>
        <w:bottom w:val="single" w:sz="4" w:space="1" w:color="auto"/>
      </w:pBdr>
    </w:pPr>
    <w:r>
      <w:t>Gestion des points de rendez-vous</w:t>
    </w:r>
    <w:r w:rsidR="0090696E" w:rsidRPr="00331C44">
      <w:tab/>
    </w:r>
    <w:r w:rsidR="0090696E" w:rsidRPr="00331C44">
      <w:tab/>
    </w:r>
    <w:r w:rsidR="0090696E" w:rsidRPr="00331C44">
      <w:tab/>
    </w:r>
    <w:r w:rsidR="0090696E">
      <w:tab/>
    </w:r>
    <w:r w:rsidR="0090696E" w:rsidRPr="00331C44">
      <w:tab/>
      <w:t>Le</w:t>
    </w:r>
    <w:r w:rsidR="00B55251">
      <w:t xml:space="preserve"> </w:t>
    </w:r>
    <w:r>
      <w:t>30 novembre</w:t>
    </w:r>
    <w:r w:rsidR="00B55251"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66E"/>
    <w:multiLevelType w:val="hybridMultilevel"/>
    <w:tmpl w:val="8092E084"/>
    <w:lvl w:ilvl="0" w:tplc="040C000F">
      <w:start w:val="1"/>
      <w:numFmt w:val="decimal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21D10F17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>
    <w:nsid w:val="223E6966"/>
    <w:multiLevelType w:val="hybridMultilevel"/>
    <w:tmpl w:val="83967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24DB5"/>
    <w:multiLevelType w:val="hybridMultilevel"/>
    <w:tmpl w:val="C82CE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B0C54"/>
    <w:multiLevelType w:val="hybridMultilevel"/>
    <w:tmpl w:val="7ACA2DF4"/>
    <w:lvl w:ilvl="0" w:tplc="040C000F">
      <w:start w:val="1"/>
      <w:numFmt w:val="decimal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63A91FDA"/>
    <w:multiLevelType w:val="hybridMultilevel"/>
    <w:tmpl w:val="46581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20D03"/>
    <w:multiLevelType w:val="hybridMultilevel"/>
    <w:tmpl w:val="B1BADA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C11C6"/>
    <w:multiLevelType w:val="hybridMultilevel"/>
    <w:tmpl w:val="3112D9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368CC"/>
    <w:multiLevelType w:val="hybridMultilevel"/>
    <w:tmpl w:val="5D04C2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63"/>
    <w:rsid w:val="000073EB"/>
    <w:rsid w:val="00024E1B"/>
    <w:rsid w:val="00031939"/>
    <w:rsid w:val="00032601"/>
    <w:rsid w:val="000326C5"/>
    <w:rsid w:val="00060903"/>
    <w:rsid w:val="000861DC"/>
    <w:rsid w:val="000D007E"/>
    <w:rsid w:val="000D1F1A"/>
    <w:rsid w:val="00102BC5"/>
    <w:rsid w:val="0011603B"/>
    <w:rsid w:val="00125314"/>
    <w:rsid w:val="00125D2D"/>
    <w:rsid w:val="00134B03"/>
    <w:rsid w:val="00154F18"/>
    <w:rsid w:val="00160D04"/>
    <w:rsid w:val="00162A54"/>
    <w:rsid w:val="001730CA"/>
    <w:rsid w:val="00190663"/>
    <w:rsid w:val="0019704A"/>
    <w:rsid w:val="001A02BE"/>
    <w:rsid w:val="001D1A70"/>
    <w:rsid w:val="001D3463"/>
    <w:rsid w:val="00202362"/>
    <w:rsid w:val="00224F07"/>
    <w:rsid w:val="002534DD"/>
    <w:rsid w:val="00255463"/>
    <w:rsid w:val="00265BAF"/>
    <w:rsid w:val="002959E2"/>
    <w:rsid w:val="002A724D"/>
    <w:rsid w:val="002F4FD5"/>
    <w:rsid w:val="00304E9C"/>
    <w:rsid w:val="003173ED"/>
    <w:rsid w:val="00331C44"/>
    <w:rsid w:val="003527FB"/>
    <w:rsid w:val="00356C14"/>
    <w:rsid w:val="00357FCF"/>
    <w:rsid w:val="003600FC"/>
    <w:rsid w:val="00364ADF"/>
    <w:rsid w:val="00370A97"/>
    <w:rsid w:val="0038388F"/>
    <w:rsid w:val="003874D9"/>
    <w:rsid w:val="003924A2"/>
    <w:rsid w:val="00397EF7"/>
    <w:rsid w:val="003B5121"/>
    <w:rsid w:val="003F7633"/>
    <w:rsid w:val="00463284"/>
    <w:rsid w:val="00472FC1"/>
    <w:rsid w:val="0048126C"/>
    <w:rsid w:val="0048617A"/>
    <w:rsid w:val="004A6277"/>
    <w:rsid w:val="004D04F7"/>
    <w:rsid w:val="00515EF9"/>
    <w:rsid w:val="005169A9"/>
    <w:rsid w:val="00526DD1"/>
    <w:rsid w:val="00542440"/>
    <w:rsid w:val="00552A23"/>
    <w:rsid w:val="00560E8A"/>
    <w:rsid w:val="0058332A"/>
    <w:rsid w:val="005E139B"/>
    <w:rsid w:val="00661632"/>
    <w:rsid w:val="006651C9"/>
    <w:rsid w:val="0067383F"/>
    <w:rsid w:val="0069684C"/>
    <w:rsid w:val="006A6834"/>
    <w:rsid w:val="006B445E"/>
    <w:rsid w:val="006C79A5"/>
    <w:rsid w:val="006D16C2"/>
    <w:rsid w:val="006E7649"/>
    <w:rsid w:val="00702AD7"/>
    <w:rsid w:val="007113F3"/>
    <w:rsid w:val="00726528"/>
    <w:rsid w:val="00761732"/>
    <w:rsid w:val="00763F6A"/>
    <w:rsid w:val="0079619A"/>
    <w:rsid w:val="007975A2"/>
    <w:rsid w:val="00803255"/>
    <w:rsid w:val="00807216"/>
    <w:rsid w:val="008228D3"/>
    <w:rsid w:val="008439A3"/>
    <w:rsid w:val="00860415"/>
    <w:rsid w:val="0086079C"/>
    <w:rsid w:val="0087101A"/>
    <w:rsid w:val="008915FD"/>
    <w:rsid w:val="0089746E"/>
    <w:rsid w:val="008C5F90"/>
    <w:rsid w:val="00900EA8"/>
    <w:rsid w:val="00901EB1"/>
    <w:rsid w:val="0090696E"/>
    <w:rsid w:val="00907377"/>
    <w:rsid w:val="00990953"/>
    <w:rsid w:val="009A6D3D"/>
    <w:rsid w:val="009B3FAC"/>
    <w:rsid w:val="009F2EF7"/>
    <w:rsid w:val="00A514C6"/>
    <w:rsid w:val="00A57B23"/>
    <w:rsid w:val="00A61985"/>
    <w:rsid w:val="00A75787"/>
    <w:rsid w:val="00AA04D5"/>
    <w:rsid w:val="00AB6DD2"/>
    <w:rsid w:val="00AC0341"/>
    <w:rsid w:val="00AD6C4E"/>
    <w:rsid w:val="00AF7742"/>
    <w:rsid w:val="00B22253"/>
    <w:rsid w:val="00B3766B"/>
    <w:rsid w:val="00B450D1"/>
    <w:rsid w:val="00B55251"/>
    <w:rsid w:val="00B65FA5"/>
    <w:rsid w:val="00B859F6"/>
    <w:rsid w:val="00B87D29"/>
    <w:rsid w:val="00B95C66"/>
    <w:rsid w:val="00BD5A22"/>
    <w:rsid w:val="00BD6711"/>
    <w:rsid w:val="00BF0E26"/>
    <w:rsid w:val="00C327B0"/>
    <w:rsid w:val="00C40FA7"/>
    <w:rsid w:val="00C41C4D"/>
    <w:rsid w:val="00C41F9C"/>
    <w:rsid w:val="00C57FC3"/>
    <w:rsid w:val="00C75869"/>
    <w:rsid w:val="00C81E12"/>
    <w:rsid w:val="00C86126"/>
    <w:rsid w:val="00CA226A"/>
    <w:rsid w:val="00CE46BA"/>
    <w:rsid w:val="00CE5B45"/>
    <w:rsid w:val="00D33D2A"/>
    <w:rsid w:val="00D56901"/>
    <w:rsid w:val="00D86F3D"/>
    <w:rsid w:val="00D90008"/>
    <w:rsid w:val="00D97D16"/>
    <w:rsid w:val="00DE4713"/>
    <w:rsid w:val="00E42A61"/>
    <w:rsid w:val="00E5405E"/>
    <w:rsid w:val="00E77C19"/>
    <w:rsid w:val="00E817FA"/>
    <w:rsid w:val="00EA0C8E"/>
    <w:rsid w:val="00EF4B65"/>
    <w:rsid w:val="00F40A20"/>
    <w:rsid w:val="00F8101C"/>
    <w:rsid w:val="00FA4A96"/>
    <w:rsid w:val="00FA53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44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19066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5A22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A22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A22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A22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A22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A22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A22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A22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44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45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51C9"/>
  </w:style>
  <w:style w:type="paragraph" w:styleId="Pieddepage">
    <w:name w:val="footer"/>
    <w:basedOn w:val="Normal"/>
    <w:link w:val="PieddepageC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51C9"/>
  </w:style>
  <w:style w:type="character" w:customStyle="1" w:styleId="Titre1Car">
    <w:name w:val="Titre 1 Car"/>
    <w:basedOn w:val="Policepardfaut"/>
    <w:link w:val="Titre1"/>
    <w:uiPriority w:val="9"/>
    <w:rsid w:val="001906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3F7633"/>
  </w:style>
  <w:style w:type="character" w:customStyle="1" w:styleId="Titre2Car">
    <w:name w:val="Titre 2 Car"/>
    <w:basedOn w:val="Policepardfaut"/>
    <w:link w:val="Titre2"/>
    <w:uiPriority w:val="9"/>
    <w:rsid w:val="00BD5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D5A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D5A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D5A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D5A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D5A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D5A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D5A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079C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6079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6079C"/>
    <w:rPr>
      <w:color w:val="0000FF" w:themeColor="hyperlink"/>
      <w:u w:val="single"/>
    </w:rPr>
  </w:style>
  <w:style w:type="paragraph" w:customStyle="1" w:styleId="para">
    <w:name w:val="para"/>
    <w:basedOn w:val="Normal"/>
    <w:rsid w:val="0048617A"/>
    <w:pPr>
      <w:spacing w:after="225" w:line="300" w:lineRule="atLeast"/>
    </w:pPr>
    <w:rPr>
      <w:rFonts w:ascii="WOL_Reg" w:eastAsia="Times New Roman" w:hAnsi="WOL_Reg" w:cs="Times New Roman"/>
      <w:color w:val="50505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02AD7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C41C4D"/>
    <w:pPr>
      <w:spacing w:after="100"/>
      <w:ind w:left="240"/>
    </w:pPr>
  </w:style>
  <w:style w:type="table" w:styleId="Grilledutableau">
    <w:name w:val="Table Grid"/>
    <w:basedOn w:val="TableauNormal"/>
    <w:uiPriority w:val="59"/>
    <w:rsid w:val="0030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44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19066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5A22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A22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A22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A22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A22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A22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A22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A22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44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45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51C9"/>
  </w:style>
  <w:style w:type="paragraph" w:styleId="Pieddepage">
    <w:name w:val="footer"/>
    <w:basedOn w:val="Normal"/>
    <w:link w:val="PieddepageC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51C9"/>
  </w:style>
  <w:style w:type="character" w:customStyle="1" w:styleId="Titre1Car">
    <w:name w:val="Titre 1 Car"/>
    <w:basedOn w:val="Policepardfaut"/>
    <w:link w:val="Titre1"/>
    <w:uiPriority w:val="9"/>
    <w:rsid w:val="001906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3F7633"/>
  </w:style>
  <w:style w:type="character" w:customStyle="1" w:styleId="Titre2Car">
    <w:name w:val="Titre 2 Car"/>
    <w:basedOn w:val="Policepardfaut"/>
    <w:link w:val="Titre2"/>
    <w:uiPriority w:val="9"/>
    <w:rsid w:val="00BD5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D5A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D5A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D5A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D5A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D5A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D5A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D5A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079C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6079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6079C"/>
    <w:rPr>
      <w:color w:val="0000FF" w:themeColor="hyperlink"/>
      <w:u w:val="single"/>
    </w:rPr>
  </w:style>
  <w:style w:type="paragraph" w:customStyle="1" w:styleId="para">
    <w:name w:val="para"/>
    <w:basedOn w:val="Normal"/>
    <w:rsid w:val="0048617A"/>
    <w:pPr>
      <w:spacing w:after="225" w:line="300" w:lineRule="atLeast"/>
    </w:pPr>
    <w:rPr>
      <w:rFonts w:ascii="WOL_Reg" w:eastAsia="Times New Roman" w:hAnsi="WOL_Reg" w:cs="Times New Roman"/>
      <w:color w:val="50505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02AD7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C41C4D"/>
    <w:pPr>
      <w:spacing w:after="100"/>
      <w:ind w:left="240"/>
    </w:pPr>
  </w:style>
  <w:style w:type="table" w:styleId="Grilledutableau">
    <w:name w:val="Table Grid"/>
    <w:basedOn w:val="TableauNormal"/>
    <w:uiPriority w:val="59"/>
    <w:rsid w:val="0030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6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\AppData\Roaming\Microsoft\Templates\Page%20de%20garde%20Business%20pour%20rapport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27B1-4BA3-4888-AAB4-DAC04C19B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448E0-510B-49B6-B35D-BF64122C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de garde Business pour rapport.dotx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Page de garde "Business" pour rapport</vt:lpstr>
    </vt:vector>
  </TitlesOfParts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de garde "Business" pour rapport</dc:title>
  <dc:creator/>
  <cp:lastModifiedBy/>
  <cp:revision>1</cp:revision>
  <dcterms:created xsi:type="dcterms:W3CDTF">2019-10-05T15:53:00Z</dcterms:created>
  <dcterms:modified xsi:type="dcterms:W3CDTF">2019-12-01T19:40:00Z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TC043191959991</vt:lpwstr>
  </property>
</Properties>
</file>